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2E6B" w14:textId="239E9643" w:rsidR="007D3251" w:rsidRPr="004E7CF9" w:rsidRDefault="00563D33" w:rsidP="007D3251">
      <w:pPr>
        <w:pStyle w:val="Titel"/>
      </w:pPr>
      <w:r>
        <w:t>Dispensationsantrag</w:t>
      </w:r>
      <w:r w:rsidR="00E77064">
        <w:t xml:space="preserve"> KV EFZ</w:t>
      </w:r>
    </w:p>
    <w:p w14:paraId="4F97D07B" w14:textId="77777777" w:rsidR="00E77064" w:rsidRDefault="00E77064" w:rsidP="00E77064">
      <w:pPr>
        <w:pStyle w:val="berschrift1"/>
        <w:numPr>
          <w:ilvl w:val="0"/>
          <w:numId w:val="0"/>
        </w:numPr>
      </w:pPr>
      <w:r>
        <w:t>Vorgehen</w:t>
      </w:r>
    </w:p>
    <w:p w14:paraId="0E25E3B1" w14:textId="77777777" w:rsidR="00E77064" w:rsidRPr="00E77064" w:rsidRDefault="00E77064" w:rsidP="00E77064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E77064">
        <w:rPr>
          <w:rFonts w:ascii="Verdana" w:hAnsi="Verdana"/>
          <w:sz w:val="20"/>
          <w:szCs w:val="20"/>
        </w:rPr>
        <w:t xml:space="preserve">Formular bitte digital ausfüllen und mit allen erforderlichen Unterschriften mindestens </w:t>
      </w:r>
      <w:r w:rsidRPr="00E77064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Pr="00E77064">
        <w:rPr>
          <w:rFonts w:ascii="Verdana" w:hAnsi="Verdana"/>
          <w:sz w:val="20"/>
          <w:szCs w:val="20"/>
        </w:rPr>
        <w:t xml:space="preserve">an: </w:t>
      </w:r>
      <w:hyperlink r:id="rId8" w:history="1">
        <w:r w:rsidRPr="00E77064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Pr="00E77064">
        <w:rPr>
          <w:rFonts w:ascii="Verdana" w:hAnsi="Verdana"/>
          <w:sz w:val="20"/>
          <w:szCs w:val="20"/>
        </w:rPr>
        <w:t xml:space="preserve">. </w:t>
      </w:r>
    </w:p>
    <w:p w14:paraId="5E9CAB15" w14:textId="77777777" w:rsidR="00E77064" w:rsidRPr="00E77064" w:rsidRDefault="00E77064" w:rsidP="00E77064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E77064">
        <w:rPr>
          <w:rFonts w:ascii="Verdana" w:hAnsi="Verdana"/>
          <w:sz w:val="20"/>
          <w:szCs w:val="20"/>
        </w:rPr>
        <w:t xml:space="preserve">Die Bewilligung Ihres Antrags erfolgt über das </w:t>
      </w:r>
      <w:proofErr w:type="spellStart"/>
      <w:r w:rsidRPr="00E77064">
        <w:rPr>
          <w:rFonts w:ascii="Verdana" w:hAnsi="Verdana"/>
          <w:sz w:val="20"/>
          <w:szCs w:val="20"/>
        </w:rPr>
        <w:t>Absenzentool</w:t>
      </w:r>
      <w:proofErr w:type="spellEnd"/>
      <w:r w:rsidRPr="00E77064">
        <w:rPr>
          <w:rFonts w:ascii="Verdana" w:hAnsi="Verdana"/>
          <w:sz w:val="20"/>
          <w:szCs w:val="20"/>
        </w:rPr>
        <w:t>. Sie und Ihr Lehrbetrieb erhalten eine entsprechende Mailnachricht. Sprechen Gründe gegen eine Bewilligung, nehmen wir Kontakt auf.</w:t>
      </w:r>
    </w:p>
    <w:p w14:paraId="3B5C1DCB" w14:textId="517C95A4" w:rsidR="00E77064" w:rsidRPr="00E77064" w:rsidRDefault="00E77064" w:rsidP="00E77064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E77064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662F6E">
        <w:rPr>
          <w:rFonts w:ascii="Verdana" w:hAnsi="Verdana"/>
          <w:sz w:val="20"/>
          <w:szCs w:val="20"/>
        </w:rPr>
        <w:t>, i</w:t>
      </w:r>
      <w:r w:rsidRPr="00E77064">
        <w:rPr>
          <w:rFonts w:ascii="Verdana" w:hAnsi="Verdana"/>
          <w:sz w:val="20"/>
          <w:szCs w:val="20"/>
        </w:rPr>
        <w:t>nformieren Sie die betroffenen Lehrpersonen.</w:t>
      </w:r>
    </w:p>
    <w:p w14:paraId="57EFD46E" w14:textId="77777777" w:rsidR="00E77064" w:rsidRPr="00E77064" w:rsidRDefault="00E77064" w:rsidP="00E77064">
      <w:pPr>
        <w:pStyle w:val="Listenabsatz"/>
        <w:ind w:left="360"/>
        <w:rPr>
          <w:rFonts w:ascii="Verdana" w:hAnsi="Verdana"/>
          <w:sz w:val="20"/>
          <w:szCs w:val="20"/>
        </w:rPr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583"/>
        <w:gridCol w:w="1000"/>
        <w:gridCol w:w="1437"/>
        <w:gridCol w:w="290"/>
        <w:gridCol w:w="844"/>
        <w:gridCol w:w="649"/>
        <w:gridCol w:w="1490"/>
        <w:gridCol w:w="1486"/>
      </w:tblGrid>
      <w:tr w:rsidR="00E77064" w:rsidRPr="00E77064" w14:paraId="7AA124EF" w14:textId="77777777" w:rsidTr="00E77064">
        <w:trPr>
          <w:trHeight w:val="455"/>
        </w:trPr>
        <w:tc>
          <w:tcPr>
            <w:tcW w:w="2132" w:type="dxa"/>
            <w:tcBorders>
              <w:bottom w:val="single" w:sz="4" w:space="0" w:color="auto"/>
              <w:right w:val="single" w:sz="4" w:space="0" w:color="auto"/>
            </w:tcBorders>
          </w:tcPr>
          <w:p w14:paraId="3623E459" w14:textId="77777777" w:rsidR="00E77064" w:rsidRPr="00E77064" w:rsidRDefault="00E77064" w:rsidP="00F14304">
            <w:pPr>
              <w:rPr>
                <w:szCs w:val="20"/>
              </w:rPr>
            </w:pPr>
            <w:r w:rsidRPr="00E77064">
              <w:rPr>
                <w:szCs w:val="20"/>
              </w:rPr>
              <w:t>Datum der Absenz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14:paraId="19FBEFF1" w14:textId="77777777" w:rsidR="00E77064" w:rsidRPr="00E77064" w:rsidRDefault="00E77064" w:rsidP="00F14304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color w:val="C00000"/>
                <w:szCs w:val="20"/>
              </w:rPr>
              <w:id w:val="1291014057"/>
              <w:placeholder>
                <w:docPart w:val="BC86F12D2C8645138946DF72F2B1DAD1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7130C092" w14:textId="77777777" w:rsidR="00E77064" w:rsidRPr="00E77064" w:rsidRDefault="00E77064" w:rsidP="00F14304">
                <w:pPr>
                  <w:spacing w:after="240"/>
                  <w:rPr>
                    <w:color w:val="808080" w:themeColor="background1" w:themeShade="80"/>
                    <w:szCs w:val="20"/>
                  </w:rPr>
                </w:pPr>
                <w:r w:rsidRPr="00E77064">
                  <w:rPr>
                    <w:color w:val="C0000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658A0F0" w14:textId="77777777" w:rsidR="00E77064" w:rsidRPr="00E77064" w:rsidRDefault="00E77064" w:rsidP="00F14304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9934B09AD8014423A2DECEE63AA79F6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625" w:type="dxa"/>
                <w:gridSpan w:val="3"/>
                <w:tcBorders>
                  <w:bottom w:val="single" w:sz="4" w:space="0" w:color="auto"/>
                </w:tcBorders>
              </w:tcPr>
              <w:p w14:paraId="412319CA" w14:textId="77777777" w:rsidR="00E77064" w:rsidRPr="00E77064" w:rsidRDefault="00E77064" w:rsidP="00F14304">
                <w:pPr>
                  <w:pStyle w:val="Listenabsatz"/>
                  <w:spacing w:after="240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E77064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  <w:tr w:rsidR="00E77064" w:rsidRPr="00E77064" w14:paraId="6302155E" w14:textId="77777777" w:rsidTr="00E77064">
        <w:trPr>
          <w:trHeight w:val="692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AC4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Lektionen 1. &amp; 2. Lehrjahr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F4115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96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A-D</w:t>
            </w:r>
          </w:p>
          <w:p w14:paraId="42509F17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6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WPB A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414BE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3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B-D (LS)</w:t>
            </w:r>
          </w:p>
          <w:p w14:paraId="13CC7945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01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WPB B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5010B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9138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B-D (FS)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2615C695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504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E (TDA)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C7015D3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704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Sport</w:t>
            </w:r>
          </w:p>
        </w:tc>
      </w:tr>
      <w:tr w:rsidR="00E77064" w:rsidRPr="00E77064" w14:paraId="3F7A3A2E" w14:textId="77777777" w:rsidTr="00E77064">
        <w:trPr>
          <w:trHeight w:val="716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F8E" w14:textId="77777777" w:rsidR="00E77064" w:rsidRPr="00E77064" w:rsidRDefault="00E77064" w:rsidP="00F14304">
            <w:pPr>
              <w:rPr>
                <w:szCs w:val="20"/>
              </w:rPr>
            </w:pPr>
            <w:r w:rsidRPr="00E77064">
              <w:rPr>
                <w:szCs w:val="20"/>
              </w:rPr>
              <w:t>Lektionen 3. Lehrjahr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DD6D1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898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A-D</w:t>
            </w:r>
          </w:p>
          <w:p w14:paraId="1E96EFE9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6916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LS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E8B46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8011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B-D (LS)</w:t>
            </w:r>
          </w:p>
          <w:p w14:paraId="54B1B6CC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1819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FS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E9D0E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531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Sport</w:t>
            </w:r>
          </w:p>
          <w:p w14:paraId="6B9BFFF8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5AB7BDC9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97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FIN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5F8A90D" w14:textId="77777777" w:rsidR="00E77064" w:rsidRPr="00E77064" w:rsidRDefault="00563D3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866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TDA</w:t>
            </w:r>
          </w:p>
        </w:tc>
      </w:tr>
      <w:tr w:rsidR="00E77064" w:rsidRPr="00E77064" w14:paraId="1F40BABC" w14:textId="77777777" w:rsidTr="00E77064">
        <w:trPr>
          <w:trHeight w:val="415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41C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Freikurse</w:t>
            </w:r>
          </w:p>
        </w:tc>
        <w:sdt>
          <w:sdtPr>
            <w:rPr>
              <w:rFonts w:ascii="Verdana" w:hAnsi="Verdana"/>
              <w:sz w:val="20"/>
              <w:szCs w:val="20"/>
              <w:shd w:val="pct15" w:color="auto" w:fill="FFFFFF"/>
            </w:rPr>
            <w:id w:val="-1635710096"/>
            <w:placeholder>
              <w:docPart w:val="E763D0C775B74AE2AEEF6A23664EC3EC"/>
            </w:placeholder>
            <w:showingPlcHdr/>
            <w:text/>
          </w:sdtPr>
          <w:sdtEndPr/>
          <w:sdtContent>
            <w:tc>
              <w:tcPr>
                <w:tcW w:w="777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76E585D" w14:textId="77777777" w:rsidR="00E77064" w:rsidRPr="00E77064" w:rsidRDefault="00E77064" w:rsidP="00F14304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E77064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E77064" w:rsidRPr="00E77064" w14:paraId="544C5C60" w14:textId="77777777" w:rsidTr="00E77064">
        <w:trPr>
          <w:trHeight w:val="311"/>
        </w:trPr>
        <w:tc>
          <w:tcPr>
            <w:tcW w:w="2132" w:type="dxa"/>
            <w:tcBorders>
              <w:top w:val="single" w:sz="4" w:space="0" w:color="auto"/>
              <w:right w:val="single" w:sz="4" w:space="0" w:color="auto"/>
            </w:tcBorders>
          </w:tcPr>
          <w:p w14:paraId="114874B3" w14:textId="41AF5346" w:rsidR="00E77064" w:rsidRPr="00E77064" w:rsidRDefault="00E77064" w:rsidP="00F14304">
            <w:pPr>
              <w:rPr>
                <w:szCs w:val="20"/>
              </w:rPr>
            </w:pPr>
            <w:r w:rsidRPr="00E77064">
              <w:rPr>
                <w:szCs w:val="20"/>
              </w:rPr>
              <w:t>Begründung</w:t>
            </w:r>
          </w:p>
          <w:p w14:paraId="23B1A58F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color w:val="808080"/>
              <w:sz w:val="20"/>
              <w:szCs w:val="20"/>
            </w:rPr>
            <w:id w:val="-1833373858"/>
            <w:placeholder>
              <w:docPart w:val="CFBE6E74D09D4479B155049E1B29A0D5"/>
            </w:placeholder>
            <w:text w:multiLine="1"/>
          </w:sdtPr>
          <w:sdtEndPr/>
          <w:sdtContent>
            <w:tc>
              <w:tcPr>
                <w:tcW w:w="7779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71293111" w14:textId="77777777" w:rsidR="00E77064" w:rsidRPr="00E77064" w:rsidRDefault="00E77064" w:rsidP="00F14304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E77064">
                  <w:rPr>
                    <w:rFonts w:ascii="Verdana" w:hAnsi="Verdana"/>
                    <w:color w:val="808080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3325C288" w14:textId="77777777" w:rsidR="00E77064" w:rsidRDefault="00E77064" w:rsidP="00E77064">
      <w:pPr>
        <w:pStyle w:val="berschrift1"/>
        <w:numPr>
          <w:ilvl w:val="0"/>
          <w:numId w:val="0"/>
        </w:numPr>
        <w:spacing w:before="360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E77064" w14:paraId="31373B6F" w14:textId="77777777" w:rsidTr="00F14304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4B47F" w14:textId="77777777" w:rsidR="00E77064" w:rsidRDefault="00E77064" w:rsidP="00F14304">
            <w:r>
              <w:t>Name und Vorname</w:t>
            </w:r>
          </w:p>
        </w:tc>
        <w:sdt>
          <w:sdtPr>
            <w:rPr>
              <w:b/>
            </w:rPr>
            <w:id w:val="535316552"/>
            <w:placeholder>
              <w:docPart w:val="0B9F345F970D4416BBD37B48386537E4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BAD44DA" w14:textId="77777777" w:rsidR="00E77064" w:rsidRPr="00D977B3" w:rsidRDefault="00E77064" w:rsidP="00F14304">
                <w:pPr>
                  <w:rPr>
                    <w:b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48C56744" w14:textId="77777777" w:rsidTr="00F1430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BCE" w14:textId="77777777" w:rsidR="00E77064" w:rsidRDefault="00E77064" w:rsidP="00F14304">
            <w:r>
              <w:t>Klasse</w:t>
            </w:r>
          </w:p>
        </w:tc>
        <w:sdt>
          <w:sdtPr>
            <w:id w:val="1076103954"/>
            <w:placeholder>
              <w:docPart w:val="2744B307D85E447389F288D7EB90D12F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D03671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08D3EF12" w14:textId="77777777" w:rsidTr="00F1430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1769DA" w14:textId="77777777" w:rsidR="00E77064" w:rsidRDefault="00E77064" w:rsidP="00F14304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1569540972"/>
            <w:placeholder>
              <w:docPart w:val="2396161792C146AB9AFBFD43DDDE482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544BB58" w14:textId="77777777" w:rsidR="00E77064" w:rsidRDefault="00E77064" w:rsidP="00F14304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70A2F49D" w14:textId="51627C78" w:rsidR="00E77064" w:rsidRDefault="00E77064" w:rsidP="00E77064">
      <w:pPr>
        <w:pStyle w:val="berschrift1"/>
        <w:numPr>
          <w:ilvl w:val="0"/>
          <w:numId w:val="0"/>
        </w:numPr>
        <w:spacing w:before="360"/>
        <w:rPr>
          <w:szCs w:val="20"/>
        </w:rPr>
      </w:pPr>
      <w:r w:rsidRPr="004636F3">
        <w:t xml:space="preserve">Zustimmung </w:t>
      </w:r>
      <w:r>
        <w:t>erziehungsberechtigte Person 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E77064" w14:paraId="1C1B168C" w14:textId="77777777" w:rsidTr="00F1430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368F1549" w14:textId="77777777" w:rsidR="00E77064" w:rsidRDefault="00E77064" w:rsidP="00F14304">
            <w:r>
              <w:t>Name und Vorname</w:t>
            </w:r>
          </w:p>
        </w:tc>
        <w:sdt>
          <w:sdtPr>
            <w:id w:val="1784147668"/>
            <w:placeholder>
              <w:docPart w:val="A9F89BA5D5FA4D369622F75D9AD5B99E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A305AE0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1454E3A2" w14:textId="77777777" w:rsidTr="00F1430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563CC429" w14:textId="77777777" w:rsidR="00E77064" w:rsidRDefault="00E77064" w:rsidP="00F14304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2396161792C146AB9AFBFD43DDDE482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43E47C9" w14:textId="77777777" w:rsidR="00E77064" w:rsidRDefault="00E77064" w:rsidP="00F14304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17AD69D6" w14:textId="77777777" w:rsidR="00E77064" w:rsidRDefault="00E77064" w:rsidP="00E77064"/>
    <w:p w14:paraId="72C2021E" w14:textId="77777777" w:rsidR="00E77064" w:rsidRPr="005150BD" w:rsidRDefault="00E77064" w:rsidP="00E77064">
      <w:pPr>
        <w:pStyle w:val="berschrift1"/>
        <w:numPr>
          <w:ilvl w:val="0"/>
          <w:numId w:val="0"/>
        </w:numPr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E77064" w14:paraId="5B355F3F" w14:textId="77777777" w:rsidTr="00F1430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D82EC3" w14:textId="77777777" w:rsidR="00E77064" w:rsidRDefault="00E77064" w:rsidP="00F14304">
            <w:r>
              <w:t>Name und Vorname Berufsbildner/in</w:t>
            </w:r>
          </w:p>
        </w:tc>
        <w:sdt>
          <w:sdtPr>
            <w:id w:val="-864127145"/>
            <w:placeholder>
              <w:docPart w:val="34B55C00C2D64C5D9277BE647E563881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B86BE0A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23A4B05B" w14:textId="77777777" w:rsidTr="00F1430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705" w14:textId="77777777" w:rsidR="00E77064" w:rsidRDefault="00E77064" w:rsidP="00F14304">
            <w:r>
              <w:t>E-Mail / Telefon</w:t>
            </w:r>
          </w:p>
        </w:tc>
        <w:sdt>
          <w:sdtPr>
            <w:id w:val="1244076195"/>
            <w:placeholder>
              <w:docPart w:val="1C6ED95CCFA5487D83C7A2198C0FF18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AC9A35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063A6A9B" w14:textId="77777777" w:rsidTr="00E77064">
        <w:trPr>
          <w:trHeight w:val="28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961" w14:textId="77777777" w:rsidR="00E77064" w:rsidRDefault="00E77064" w:rsidP="00F14304">
            <w:r>
              <w:t>Name Firma</w:t>
            </w:r>
          </w:p>
        </w:tc>
        <w:sdt>
          <w:sdtPr>
            <w:id w:val="-2103096678"/>
            <w:placeholder>
              <w:docPart w:val="B23F32055AFE47D48A5633967D8CE6B0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3ED6B4E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084CAD70" w14:textId="77777777" w:rsidTr="00F1430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186034" w14:textId="77777777" w:rsidR="00E77064" w:rsidRDefault="00E77064" w:rsidP="00F14304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2396161792C146AB9AFBFD43DDDE482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42F5E97" w14:textId="77777777" w:rsidR="00E77064" w:rsidRDefault="00E77064" w:rsidP="00F14304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00A6485B" w14:textId="77777777" w:rsidR="00E77064" w:rsidRPr="000230A0" w:rsidRDefault="00E77064" w:rsidP="00E77064"/>
    <w:sectPr w:rsidR="00E77064" w:rsidRPr="000230A0" w:rsidSect="00AA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1CF7" w14:textId="77777777" w:rsidR="00E77064" w:rsidRDefault="00E77064" w:rsidP="00A0769A">
      <w:r>
        <w:separator/>
      </w:r>
    </w:p>
  </w:endnote>
  <w:endnote w:type="continuationSeparator" w:id="0">
    <w:p w14:paraId="54EDFD12" w14:textId="77777777" w:rsidR="00E77064" w:rsidRDefault="00E77064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277A" w14:textId="77777777" w:rsidR="00563D33" w:rsidRDefault="00563D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84C8" w14:textId="03BEA703" w:rsidR="00563D33" w:rsidRDefault="00563D33">
    <w:pPr>
      <w:pStyle w:val="Fuzeile"/>
    </w:pPr>
    <w:fldSimple w:instr=" FILENAME \* MERGEFORMAT ">
      <w:r>
        <w:rPr>
          <w:noProof/>
        </w:rPr>
        <w:t>2512-05_Neu Dispensationsantrag KV EFZ.docx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A34E" w14:textId="77777777" w:rsidR="00563D33" w:rsidRDefault="00563D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2131" w14:textId="77777777" w:rsidR="00E77064" w:rsidRDefault="00E77064" w:rsidP="00A0769A">
      <w:r>
        <w:separator/>
      </w:r>
    </w:p>
  </w:footnote>
  <w:footnote w:type="continuationSeparator" w:id="0">
    <w:p w14:paraId="512747AE" w14:textId="77777777" w:rsidR="00E77064" w:rsidRDefault="00E77064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842B" w14:textId="77777777" w:rsidR="00563D33" w:rsidRDefault="00563D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B288" w14:textId="29A3577A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6E8A21E2" wp14:editId="4442DCBA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6426" w14:textId="77777777" w:rsidR="00563D33" w:rsidRDefault="00563D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64"/>
    <w:rsid w:val="00020D76"/>
    <w:rsid w:val="00095650"/>
    <w:rsid w:val="000A5357"/>
    <w:rsid w:val="000B0F50"/>
    <w:rsid w:val="000D7F99"/>
    <w:rsid w:val="000E728A"/>
    <w:rsid w:val="001168F4"/>
    <w:rsid w:val="001361C9"/>
    <w:rsid w:val="001C2A93"/>
    <w:rsid w:val="001C48D4"/>
    <w:rsid w:val="00256154"/>
    <w:rsid w:val="00294BBF"/>
    <w:rsid w:val="002B477F"/>
    <w:rsid w:val="00335B10"/>
    <w:rsid w:val="0038088A"/>
    <w:rsid w:val="003A292D"/>
    <w:rsid w:val="003C15C7"/>
    <w:rsid w:val="0040059B"/>
    <w:rsid w:val="0041219F"/>
    <w:rsid w:val="00422DFD"/>
    <w:rsid w:val="004353C8"/>
    <w:rsid w:val="0044773D"/>
    <w:rsid w:val="00461C58"/>
    <w:rsid w:val="00477080"/>
    <w:rsid w:val="004902A5"/>
    <w:rsid w:val="004B02BA"/>
    <w:rsid w:val="004C3C66"/>
    <w:rsid w:val="004D6AFB"/>
    <w:rsid w:val="004F2326"/>
    <w:rsid w:val="00500714"/>
    <w:rsid w:val="00502AD1"/>
    <w:rsid w:val="00523CED"/>
    <w:rsid w:val="00543D31"/>
    <w:rsid w:val="00563D33"/>
    <w:rsid w:val="005765D0"/>
    <w:rsid w:val="005B5606"/>
    <w:rsid w:val="005C0A2F"/>
    <w:rsid w:val="005C5A05"/>
    <w:rsid w:val="005D6FD6"/>
    <w:rsid w:val="006008EE"/>
    <w:rsid w:val="00655FF9"/>
    <w:rsid w:val="00662F6E"/>
    <w:rsid w:val="00672321"/>
    <w:rsid w:val="006B0D03"/>
    <w:rsid w:val="006E4259"/>
    <w:rsid w:val="006F43F5"/>
    <w:rsid w:val="00715783"/>
    <w:rsid w:val="00720787"/>
    <w:rsid w:val="00723B73"/>
    <w:rsid w:val="00733389"/>
    <w:rsid w:val="00736969"/>
    <w:rsid w:val="007911CF"/>
    <w:rsid w:val="00792AFB"/>
    <w:rsid w:val="007A1614"/>
    <w:rsid w:val="007B1666"/>
    <w:rsid w:val="007B6C99"/>
    <w:rsid w:val="007B7155"/>
    <w:rsid w:val="007D3251"/>
    <w:rsid w:val="007D5E77"/>
    <w:rsid w:val="007D69F2"/>
    <w:rsid w:val="007E6202"/>
    <w:rsid w:val="00810942"/>
    <w:rsid w:val="0082194C"/>
    <w:rsid w:val="00822EE9"/>
    <w:rsid w:val="008252E6"/>
    <w:rsid w:val="00862969"/>
    <w:rsid w:val="008D0814"/>
    <w:rsid w:val="0090069C"/>
    <w:rsid w:val="00943FFB"/>
    <w:rsid w:val="00976386"/>
    <w:rsid w:val="00983BD3"/>
    <w:rsid w:val="009B28ED"/>
    <w:rsid w:val="009E10F0"/>
    <w:rsid w:val="00A06617"/>
    <w:rsid w:val="00A0769A"/>
    <w:rsid w:val="00A8361C"/>
    <w:rsid w:val="00A8499D"/>
    <w:rsid w:val="00A90229"/>
    <w:rsid w:val="00AA29FF"/>
    <w:rsid w:val="00AA67F3"/>
    <w:rsid w:val="00AA7560"/>
    <w:rsid w:val="00AB0974"/>
    <w:rsid w:val="00AB257D"/>
    <w:rsid w:val="00AD0D81"/>
    <w:rsid w:val="00AE6846"/>
    <w:rsid w:val="00B220AB"/>
    <w:rsid w:val="00B7178B"/>
    <w:rsid w:val="00B8350F"/>
    <w:rsid w:val="00B96B31"/>
    <w:rsid w:val="00BB1B38"/>
    <w:rsid w:val="00BE5952"/>
    <w:rsid w:val="00C75FD5"/>
    <w:rsid w:val="00C814F6"/>
    <w:rsid w:val="00CA4DE6"/>
    <w:rsid w:val="00CB636D"/>
    <w:rsid w:val="00D03D0E"/>
    <w:rsid w:val="00D22416"/>
    <w:rsid w:val="00D82F75"/>
    <w:rsid w:val="00D9675C"/>
    <w:rsid w:val="00DA3C3E"/>
    <w:rsid w:val="00DC7461"/>
    <w:rsid w:val="00E03760"/>
    <w:rsid w:val="00E34FBE"/>
    <w:rsid w:val="00E43E43"/>
    <w:rsid w:val="00E57F12"/>
    <w:rsid w:val="00E77064"/>
    <w:rsid w:val="00E847C1"/>
    <w:rsid w:val="00E84C80"/>
    <w:rsid w:val="00E87B97"/>
    <w:rsid w:val="00EA7526"/>
    <w:rsid w:val="00EC1882"/>
    <w:rsid w:val="00F11B9F"/>
    <w:rsid w:val="00F30303"/>
    <w:rsid w:val="00F70E06"/>
    <w:rsid w:val="00F85759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ACEEC8"/>
  <w15:chartTrackingRefBased/>
  <w15:docId w15:val="{E8607494-03AA-4575-A274-1B452836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99D"/>
    <w:pPr>
      <w:spacing w:line="276" w:lineRule="auto"/>
    </w:pPr>
    <w:rPr>
      <w:rFonts w:ascii="Verdana" w:eastAsiaTheme="minorEastAsia" w:hAnsi="Verdana"/>
      <w:sz w:val="20"/>
      <w:szCs w:val="19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8350F"/>
    <w:pPr>
      <w:numPr>
        <w:numId w:val="6"/>
      </w:numPr>
      <w:spacing w:before="300" w:after="120"/>
      <w:outlineLvl w:val="0"/>
    </w:pPr>
    <w:rPr>
      <w:rFonts w:eastAsiaTheme="minorHAnsi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350F"/>
    <w:rPr>
      <w:rFonts w:ascii="Verdana" w:hAnsi="Verdana"/>
      <w:color w:val="DF233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B8350F"/>
    <w:rPr>
      <w:rFonts w:eastAsiaTheme="minorHAnsi"/>
      <w:b/>
      <w:color w:val="DF2331"/>
      <w:sz w:val="36"/>
      <w:szCs w:val="44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8350F"/>
    <w:rPr>
      <w:rFonts w:ascii="Verdana" w:hAnsi="Verdana"/>
      <w:b/>
      <w:color w:val="DF2331"/>
      <w:sz w:val="36"/>
      <w:szCs w:val="44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ascii="Arial" w:eastAsiaTheme="minorHAnsi" w:hAnsi="Arial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E77064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E77064"/>
    <w:pPr>
      <w:ind w:left="720"/>
      <w:contextualSpacing/>
    </w:pPr>
    <w:rPr>
      <w:rFonts w:ascii="Arial" w:hAnsi="Arial"/>
      <w:sz w:val="19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77064"/>
    <w:rPr>
      <w:color w:val="808080"/>
    </w:rPr>
  </w:style>
  <w:style w:type="table" w:styleId="Tabellenraster">
    <w:name w:val="Table Grid"/>
    <w:basedOn w:val="NormaleTabelle"/>
    <w:uiPriority w:val="59"/>
    <w:rsid w:val="00E77064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erwaltung\12_Information-Kommunikation\00_Corporate-Design\01_WSKVW%20Neu%202025\04%20-%20Vorlagen\Vorlagen%20WORD\2511-01%20-%20WSKVW%20Dokumentenvorlage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6F12D2C8645138946DF72F2B1D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C412A-8152-4A19-AA66-772EB88D47A2}"/>
      </w:docPartPr>
      <w:docPartBody>
        <w:p w:rsidR="007320EA" w:rsidRDefault="007320EA" w:rsidP="007320EA">
          <w:pPr>
            <w:pStyle w:val="BC86F12D2C8645138946DF72F2B1DAD1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934B09AD8014423A2DECEE63AA79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B0D94-47C5-484C-997B-C2ED09A2CA48}"/>
      </w:docPartPr>
      <w:docPartBody>
        <w:p w:rsidR="007320EA" w:rsidRDefault="007320EA" w:rsidP="007320EA">
          <w:pPr>
            <w:pStyle w:val="9934B09AD8014423A2DECEE63AA79F6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763D0C775B74AE2AEEF6A23664EC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432E9-7633-4E3F-B880-EC63A596E1F9}"/>
      </w:docPartPr>
      <w:docPartBody>
        <w:p w:rsidR="007320EA" w:rsidRDefault="007320EA" w:rsidP="007320EA">
          <w:pPr>
            <w:pStyle w:val="E763D0C775B74AE2AEEF6A23664EC3EC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BE6E74D09D4479B155049E1B29A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CC156-54D1-4856-8A0D-8CA59CE86BA6}"/>
      </w:docPartPr>
      <w:docPartBody>
        <w:p w:rsidR="007320EA" w:rsidRDefault="007320EA" w:rsidP="007320EA">
          <w:pPr>
            <w:pStyle w:val="CFBE6E74D09D4479B155049E1B29A0D5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9F345F970D4416BBD37B4838653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84A75-BAC8-4DF3-A36A-E7097B11B640}"/>
      </w:docPartPr>
      <w:docPartBody>
        <w:p w:rsidR="007320EA" w:rsidRDefault="007320EA" w:rsidP="007320EA">
          <w:pPr>
            <w:pStyle w:val="0B9F345F970D4416BBD37B48386537E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4B307D85E447389F288D7EB90D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49745-9B6B-40F7-BFB5-7B01461DC056}"/>
      </w:docPartPr>
      <w:docPartBody>
        <w:p w:rsidR="007320EA" w:rsidRDefault="007320EA" w:rsidP="007320EA">
          <w:pPr>
            <w:pStyle w:val="2744B307D85E447389F288D7EB90D12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96161792C146AB9AFBFD43DDDE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EABA4-ED4E-4D9C-95D5-50B984C3B833}"/>
      </w:docPartPr>
      <w:docPartBody>
        <w:p w:rsidR="007320EA" w:rsidRDefault="007320EA" w:rsidP="007320EA">
          <w:pPr>
            <w:pStyle w:val="2396161792C146AB9AFBFD43DDDE4822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9F89BA5D5FA4D369622F75D9AD5B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F9B2B-1800-40F6-8BEA-A9D3E07081CA}"/>
      </w:docPartPr>
      <w:docPartBody>
        <w:p w:rsidR="007320EA" w:rsidRDefault="007320EA" w:rsidP="007320EA">
          <w:pPr>
            <w:pStyle w:val="A9F89BA5D5FA4D369622F75D9AD5B99E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B55C00C2D64C5D9277BE647E563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2F2C1-B64B-4CDA-A274-0C3DC51E0C4D}"/>
      </w:docPartPr>
      <w:docPartBody>
        <w:p w:rsidR="007320EA" w:rsidRDefault="007320EA" w:rsidP="007320EA">
          <w:pPr>
            <w:pStyle w:val="34B55C00C2D64C5D9277BE647E563881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6ED95CCFA5487D83C7A2198C0FF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7820D-89D2-44B6-A4A4-225120C0F3F8}"/>
      </w:docPartPr>
      <w:docPartBody>
        <w:p w:rsidR="007320EA" w:rsidRDefault="007320EA" w:rsidP="007320EA">
          <w:pPr>
            <w:pStyle w:val="1C6ED95CCFA5487D83C7A2198C0FF18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3F32055AFE47D48A5633967D8CE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668E0-1A20-419A-AE63-8D73066036A3}"/>
      </w:docPartPr>
      <w:docPartBody>
        <w:p w:rsidR="007320EA" w:rsidRDefault="007320EA" w:rsidP="007320EA">
          <w:pPr>
            <w:pStyle w:val="B23F32055AFE47D48A5633967D8CE6B0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EA"/>
    <w:rsid w:val="00477080"/>
    <w:rsid w:val="006B0D03"/>
    <w:rsid w:val="007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20EA"/>
    <w:rPr>
      <w:color w:val="808080"/>
    </w:rPr>
  </w:style>
  <w:style w:type="paragraph" w:customStyle="1" w:styleId="BC86F12D2C8645138946DF72F2B1DAD1">
    <w:name w:val="BC86F12D2C8645138946DF72F2B1DAD1"/>
    <w:rsid w:val="007320EA"/>
  </w:style>
  <w:style w:type="paragraph" w:customStyle="1" w:styleId="9934B09AD8014423A2DECEE63AA79F6A">
    <w:name w:val="9934B09AD8014423A2DECEE63AA79F6A"/>
    <w:rsid w:val="007320EA"/>
  </w:style>
  <w:style w:type="paragraph" w:customStyle="1" w:styleId="E763D0C775B74AE2AEEF6A23664EC3EC">
    <w:name w:val="E763D0C775B74AE2AEEF6A23664EC3EC"/>
    <w:rsid w:val="007320EA"/>
  </w:style>
  <w:style w:type="paragraph" w:customStyle="1" w:styleId="CFBE6E74D09D4479B155049E1B29A0D5">
    <w:name w:val="CFBE6E74D09D4479B155049E1B29A0D5"/>
    <w:rsid w:val="007320EA"/>
  </w:style>
  <w:style w:type="paragraph" w:customStyle="1" w:styleId="0B9F345F970D4416BBD37B48386537E4">
    <w:name w:val="0B9F345F970D4416BBD37B48386537E4"/>
    <w:rsid w:val="007320EA"/>
  </w:style>
  <w:style w:type="paragraph" w:customStyle="1" w:styleId="2744B307D85E447389F288D7EB90D12F">
    <w:name w:val="2744B307D85E447389F288D7EB90D12F"/>
    <w:rsid w:val="007320EA"/>
  </w:style>
  <w:style w:type="paragraph" w:customStyle="1" w:styleId="2396161792C146AB9AFBFD43DDDE4822">
    <w:name w:val="2396161792C146AB9AFBFD43DDDE4822"/>
    <w:rsid w:val="007320EA"/>
  </w:style>
  <w:style w:type="paragraph" w:customStyle="1" w:styleId="A9F89BA5D5FA4D369622F75D9AD5B99E">
    <w:name w:val="A9F89BA5D5FA4D369622F75D9AD5B99E"/>
    <w:rsid w:val="007320EA"/>
  </w:style>
  <w:style w:type="paragraph" w:customStyle="1" w:styleId="34B55C00C2D64C5D9277BE647E563881">
    <w:name w:val="34B55C00C2D64C5D9277BE647E563881"/>
    <w:rsid w:val="007320EA"/>
  </w:style>
  <w:style w:type="paragraph" w:customStyle="1" w:styleId="1C6ED95CCFA5487D83C7A2198C0FF184">
    <w:name w:val="1C6ED95CCFA5487D83C7A2198C0FF184"/>
    <w:rsid w:val="007320EA"/>
  </w:style>
  <w:style w:type="paragraph" w:customStyle="1" w:styleId="B23F32055AFE47D48A5633967D8CE6B0">
    <w:name w:val="B23F32055AFE47D48A5633967D8CE6B0"/>
    <w:rsid w:val="00732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2511-01 - WSKVW Dokumentenvorlage A4.dotx</Template>
  <TotalTime>0</TotalTime>
  <Pages>1</Pages>
  <Words>226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3</cp:revision>
  <dcterms:created xsi:type="dcterms:W3CDTF">2025-12-05T12:59:00Z</dcterms:created>
  <dcterms:modified xsi:type="dcterms:W3CDTF">2025-12-05T14:57:00Z</dcterms:modified>
</cp:coreProperties>
</file>