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72B2" w14:textId="19D8E8F1" w:rsidR="002E3AD8" w:rsidRPr="002E3AD8" w:rsidRDefault="0037730B" w:rsidP="002E3AD8">
      <w:pPr>
        <w:pStyle w:val="Titel"/>
      </w:pPr>
      <w:r>
        <w:t>Dispensationsantrag</w:t>
      </w:r>
      <w:r w:rsidR="002E3AD8" w:rsidRPr="002E3AD8">
        <w:t xml:space="preserve"> EDB</w:t>
      </w:r>
    </w:p>
    <w:p w14:paraId="4512A8D4" w14:textId="0A10534A" w:rsidR="002E3AD8" w:rsidRPr="002E3AD8" w:rsidRDefault="002E3AD8" w:rsidP="002E3AD8">
      <w:pPr>
        <w:pStyle w:val="berschrift1"/>
      </w:pPr>
      <w:r w:rsidRPr="002E3AD8">
        <w:t>Vorgehen</w:t>
      </w:r>
    </w:p>
    <w:p w14:paraId="77E39BE9" w14:textId="52CADB54" w:rsidR="002E3AD8" w:rsidRPr="002E3AD8" w:rsidRDefault="0090736B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</w:t>
      </w:r>
      <w:r w:rsidR="002E3AD8" w:rsidRPr="002E3AD8">
        <w:rPr>
          <w:rFonts w:ascii="Verdana" w:hAnsi="Verdana"/>
          <w:sz w:val="20"/>
          <w:szCs w:val="20"/>
        </w:rPr>
        <w:t xml:space="preserve"> bitte digital ausfüllen und mit allen erforderlichen Unterschriften mindestens </w:t>
      </w:r>
      <w:r w:rsidR="002E3AD8" w:rsidRPr="002E3AD8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="002E3AD8" w:rsidRPr="002E3AD8">
        <w:rPr>
          <w:rFonts w:ascii="Verdana" w:hAnsi="Verdana"/>
          <w:sz w:val="20"/>
          <w:szCs w:val="20"/>
        </w:rPr>
        <w:t xml:space="preserve">an: </w:t>
      </w:r>
      <w:hyperlink r:id="rId8" w:history="1">
        <w:r w:rsidR="002E3AD8" w:rsidRPr="002E3AD8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="002E3AD8" w:rsidRPr="002E3AD8">
        <w:rPr>
          <w:rFonts w:ascii="Verdana" w:hAnsi="Verdana"/>
          <w:sz w:val="20"/>
          <w:szCs w:val="20"/>
        </w:rPr>
        <w:t xml:space="preserve">. </w:t>
      </w:r>
    </w:p>
    <w:p w14:paraId="71E1441C" w14:textId="77777777" w:rsidR="002E3AD8" w:rsidRPr="002E3AD8" w:rsidRDefault="002E3AD8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2E3AD8">
        <w:rPr>
          <w:rFonts w:ascii="Verdana" w:hAnsi="Verdana"/>
          <w:sz w:val="20"/>
          <w:szCs w:val="20"/>
        </w:rPr>
        <w:t>Die Bewilligung Ihres Antrags erfolgt über das Absenzentool. Sie und Ihr Lehrbetrieb erhalten eine entsprechende Mailnachricht. Sprechen Gründe gegen eine Bewilligung, nehmen wir Kontakt auf.</w:t>
      </w:r>
    </w:p>
    <w:p w14:paraId="69FED9C9" w14:textId="301B7F38" w:rsidR="002E3AD8" w:rsidRPr="002E3AD8" w:rsidRDefault="002E3AD8" w:rsidP="002E3AD8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2E3AD8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EA01B5">
        <w:rPr>
          <w:rFonts w:ascii="Verdana" w:hAnsi="Verdana"/>
          <w:sz w:val="20"/>
          <w:szCs w:val="20"/>
        </w:rPr>
        <w:t>, i</w:t>
      </w:r>
      <w:r w:rsidRPr="002E3AD8">
        <w:rPr>
          <w:rFonts w:ascii="Verdana" w:hAnsi="Verdana"/>
          <w:sz w:val="20"/>
          <w:szCs w:val="20"/>
        </w:rPr>
        <w:t>nformieren Sie die betroffenen Lehrpersonen.</w:t>
      </w:r>
    </w:p>
    <w:p w14:paraId="70F5D859" w14:textId="77777777" w:rsidR="002E3AD8" w:rsidRPr="00EB387C" w:rsidRDefault="002E3AD8" w:rsidP="002E3AD8">
      <w:pPr>
        <w:pStyle w:val="Listenabsatz"/>
        <w:ind w:left="360"/>
        <w:rPr>
          <w:sz w:val="2"/>
        </w:rPr>
      </w:pPr>
    </w:p>
    <w:p w14:paraId="31748374" w14:textId="77777777" w:rsidR="002E3AD8" w:rsidRDefault="002E3AD8" w:rsidP="002E3AD8">
      <w:pPr>
        <w:pStyle w:val="Listenabsatz"/>
        <w:ind w:left="360"/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583"/>
        <w:gridCol w:w="998"/>
        <w:gridCol w:w="1590"/>
        <w:gridCol w:w="180"/>
        <w:gridCol w:w="670"/>
        <w:gridCol w:w="813"/>
        <w:gridCol w:w="1479"/>
        <w:gridCol w:w="1475"/>
      </w:tblGrid>
      <w:tr w:rsidR="002E3AD8" w14:paraId="5CC607CA" w14:textId="77777777" w:rsidTr="002E3AD8">
        <w:trPr>
          <w:trHeight w:val="455"/>
        </w:trPr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</w:tcPr>
          <w:p w14:paraId="5DE3BD06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14:paraId="04D77EC0" w14:textId="77777777" w:rsidR="002E3AD8" w:rsidRPr="002E3AD8" w:rsidRDefault="002E3AD8" w:rsidP="00E01C52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588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color w:val="C00000"/>
                <w:sz w:val="20"/>
                <w:szCs w:val="20"/>
              </w:rPr>
              <w:id w:val="1291014057"/>
              <w:placeholder>
                <w:docPart w:val="2DB6EE9C57AD41DDB7374ACC36015BED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5A2650FC" w14:textId="77777777" w:rsidR="002E3AD8" w:rsidRPr="002E3AD8" w:rsidRDefault="002E3AD8" w:rsidP="00E01C52">
                <w:pPr>
                  <w:spacing w:after="240"/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AFDA718" w14:textId="77777777" w:rsidR="002E3AD8" w:rsidRPr="002E3AD8" w:rsidRDefault="002E3AD8" w:rsidP="00E01C52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72F3C678FF4843249B2992C7611CFF1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767" w:type="dxa"/>
                <w:gridSpan w:val="3"/>
                <w:tcBorders>
                  <w:bottom w:val="single" w:sz="4" w:space="0" w:color="auto"/>
                </w:tcBorders>
              </w:tcPr>
              <w:p w14:paraId="40000B80" w14:textId="77777777" w:rsidR="002E3AD8" w:rsidRPr="002E3AD8" w:rsidRDefault="002E3AD8" w:rsidP="00E01C52">
                <w:pPr>
                  <w:pStyle w:val="Listenabsatz"/>
                  <w:spacing w:after="240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  <w:tr w:rsidR="002E3AD8" w14:paraId="0F0CFAFB" w14:textId="77777777" w:rsidTr="002E3AD8">
        <w:trPr>
          <w:trHeight w:val="692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581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Lektionen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B0687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9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D</w:t>
            </w:r>
          </w:p>
          <w:p w14:paraId="10463985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G&amp;P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959F0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3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E</w:t>
            </w:r>
          </w:p>
          <w:p w14:paraId="749C35FC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0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T&amp;U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FF0AC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96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F</w:t>
            </w:r>
          </w:p>
          <w:p w14:paraId="6F50AE27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19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W&amp;R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05360CCD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2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M</w:t>
            </w:r>
          </w:p>
          <w:p w14:paraId="0595C70E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53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IDPA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5E020880" w14:textId="77777777" w:rsidR="002E3AD8" w:rsidRPr="002E3AD8" w:rsidRDefault="0090736B" w:rsidP="00E01C52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04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D8" w:rsidRPr="002E3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3AD8" w:rsidRPr="002E3AD8">
              <w:rPr>
                <w:rFonts w:ascii="Verdana" w:hAnsi="Verdana"/>
                <w:sz w:val="20"/>
                <w:szCs w:val="20"/>
              </w:rPr>
              <w:t xml:space="preserve"> FRW</w:t>
            </w:r>
          </w:p>
        </w:tc>
      </w:tr>
      <w:tr w:rsidR="002E3AD8" w14:paraId="3D3B6218" w14:textId="77777777" w:rsidTr="002E3AD8">
        <w:trPr>
          <w:trHeight w:val="41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8EB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Freikurse</w:t>
            </w:r>
          </w:p>
        </w:tc>
        <w:sdt>
          <w:sdtPr>
            <w:rPr>
              <w:rFonts w:ascii="Verdana" w:hAnsi="Verdana"/>
              <w:sz w:val="20"/>
              <w:szCs w:val="20"/>
              <w:shd w:val="pct15" w:color="auto" w:fill="FFFFFF"/>
            </w:rPr>
            <w:id w:val="-1635710096"/>
            <w:placeholder>
              <w:docPart w:val="97055EAF6B094085A25FC3EEEA827D21"/>
            </w:placeholder>
            <w:showingPlcHdr/>
            <w:text/>
          </w:sdtPr>
          <w:sdtEndPr/>
          <w:sdtContent>
            <w:tc>
              <w:tcPr>
                <w:tcW w:w="778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36538A8" w14:textId="77777777" w:rsidR="002E3AD8" w:rsidRPr="002E3AD8" w:rsidRDefault="002E3AD8" w:rsidP="00E01C52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33829E23" w14:textId="77777777" w:rsidTr="002E3AD8">
        <w:trPr>
          <w:trHeight w:val="627"/>
        </w:trPr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</w:tcPr>
          <w:p w14:paraId="2A2F0AFC" w14:textId="7BCF771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Begründung</w:t>
            </w:r>
          </w:p>
          <w:p w14:paraId="69C53E56" w14:textId="77777777" w:rsidR="002E3AD8" w:rsidRPr="002E3AD8" w:rsidRDefault="002E3AD8" w:rsidP="00E01C52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color w:val="808080"/>
              <w:sz w:val="20"/>
              <w:szCs w:val="20"/>
            </w:rPr>
            <w:id w:val="-1833373858"/>
            <w:placeholder>
              <w:docPart w:val="328EF9B13B134D4FA8FC0E9B1C1612D9"/>
            </w:placeholder>
            <w:text w:multiLine="1"/>
          </w:sdtPr>
          <w:sdtEndPr/>
          <w:sdtContent>
            <w:tc>
              <w:tcPr>
                <w:tcW w:w="7788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4EF54C72" w14:textId="77777777" w:rsidR="002E3AD8" w:rsidRPr="002E3AD8" w:rsidRDefault="002E3AD8" w:rsidP="00E01C52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80808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34F96DB2" w14:textId="77777777" w:rsidR="002E3AD8" w:rsidRDefault="002E3AD8" w:rsidP="002E3AD8"/>
    <w:p w14:paraId="5FF21C5B" w14:textId="77777777" w:rsidR="002E3AD8" w:rsidRDefault="002E3AD8" w:rsidP="002E3AD8">
      <w:pPr>
        <w:pStyle w:val="berschrift1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2E3AD8" w14:paraId="5752789A" w14:textId="77777777" w:rsidTr="00E01C52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6AEF7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Name und Vorname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535316552"/>
            <w:placeholder>
              <w:docPart w:val="1FE6D179F5D24D4F871E8C928D583B6D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E326C0" w14:textId="77777777" w:rsidR="002E3AD8" w:rsidRPr="002E3AD8" w:rsidRDefault="002E3AD8" w:rsidP="00E01C52">
                <w:pPr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3CAE655B" w14:textId="77777777" w:rsidTr="00E01C5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885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>Klasse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076103954"/>
            <w:placeholder>
              <w:docPart w:val="0453560E3F6B4FACA6153496D4D44653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8CE15C" w14:textId="77777777" w:rsidR="002E3AD8" w:rsidRPr="002E3AD8" w:rsidRDefault="002E3AD8" w:rsidP="00E01C5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2E3AD8" w14:paraId="1C47C2B3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33339" w14:textId="77777777" w:rsidR="002E3AD8" w:rsidRPr="002E3AD8" w:rsidRDefault="002E3AD8" w:rsidP="00E01C52">
            <w:pPr>
              <w:rPr>
                <w:rFonts w:ascii="Verdana" w:hAnsi="Verdana"/>
                <w:sz w:val="20"/>
                <w:szCs w:val="20"/>
              </w:rPr>
            </w:pPr>
            <w:r w:rsidRPr="002E3AD8">
              <w:rPr>
                <w:rFonts w:ascii="Verdana" w:hAnsi="Verdana"/>
                <w:sz w:val="20"/>
                <w:szCs w:val="20"/>
              </w:rPr>
              <w:t xml:space="preserve">Datum und </w:t>
            </w:r>
            <w:r w:rsidRPr="002E3AD8">
              <w:rPr>
                <w:rFonts w:ascii="Verdana" w:hAnsi="Verdana"/>
                <w:b/>
                <w:sz w:val="20"/>
                <w:szCs w:val="20"/>
              </w:rPr>
              <w:t>Unterschrift</w:t>
            </w:r>
          </w:p>
        </w:tc>
        <w:sdt>
          <w:sdtPr>
            <w:rPr>
              <w:rFonts w:ascii="Verdana" w:hAnsi="Verdana"/>
              <w:color w:val="808080" w:themeColor="background1" w:themeShade="80"/>
              <w:sz w:val="20"/>
              <w:szCs w:val="20"/>
            </w:rPr>
            <w:id w:val="1569540972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380B90C" w14:textId="77777777" w:rsidR="002E3AD8" w:rsidRPr="002E3AD8" w:rsidRDefault="002E3AD8" w:rsidP="00E01C52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2E3AD8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p w14:paraId="08050F7E" w14:textId="77777777" w:rsidR="002E3AD8" w:rsidRDefault="002E3AD8" w:rsidP="002E3AD8"/>
    <w:p w14:paraId="45300CAC" w14:textId="43858C4E" w:rsidR="002E3AD8" w:rsidRDefault="002E3AD8" w:rsidP="002E3AD8">
      <w:pPr>
        <w:pStyle w:val="berschrift1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E3AD8" w14:paraId="45E5E0D0" w14:textId="77777777" w:rsidTr="00E01C5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5F62E94A" w14:textId="77777777" w:rsidR="002E3AD8" w:rsidRDefault="002E3AD8" w:rsidP="00E01C52">
            <w:r>
              <w:t>Name und Vorname</w:t>
            </w:r>
          </w:p>
        </w:tc>
        <w:sdt>
          <w:sdtPr>
            <w:id w:val="1784147668"/>
            <w:placeholder>
              <w:docPart w:val="BC213A64FAB04649B6B5649EB5ADA17F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09CAEAC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09868981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1EEE6DCC" w14:textId="77777777" w:rsidR="002E3AD8" w:rsidRDefault="002E3AD8" w:rsidP="00E01C52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BF6E39B" w14:textId="77777777" w:rsidR="002E3AD8" w:rsidRDefault="002E3AD8" w:rsidP="00E01C52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0955C553" w14:textId="77777777" w:rsidR="002E3AD8" w:rsidRDefault="002E3AD8" w:rsidP="002E3AD8"/>
    <w:p w14:paraId="3A7FC21E" w14:textId="77777777" w:rsidR="002E3AD8" w:rsidRPr="005150BD" w:rsidRDefault="002E3AD8" w:rsidP="002E3AD8">
      <w:pPr>
        <w:pStyle w:val="berschrift1"/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E3AD8" w14:paraId="7E24EF3D" w14:textId="77777777" w:rsidTr="00E01C5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6BEE1" w14:textId="77777777" w:rsidR="002E3AD8" w:rsidRDefault="002E3AD8" w:rsidP="00E01C52">
            <w:r>
              <w:t>Name und Vorname Berufsbildner/in</w:t>
            </w:r>
          </w:p>
        </w:tc>
        <w:sdt>
          <w:sdtPr>
            <w:id w:val="-864127145"/>
            <w:placeholder>
              <w:docPart w:val="48165CAE151B441D9EDC2F5E6A2C9C07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15B09A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534D77A4" w14:textId="77777777" w:rsidTr="00E01C5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B8E" w14:textId="77777777" w:rsidR="002E3AD8" w:rsidRDefault="002E3AD8" w:rsidP="00E01C52">
            <w:r>
              <w:t>E-Mail / Telefon</w:t>
            </w:r>
          </w:p>
        </w:tc>
        <w:sdt>
          <w:sdtPr>
            <w:id w:val="1244076195"/>
            <w:placeholder>
              <w:docPart w:val="08630276925F404FBF978D7E0C71D533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C91754A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6390BC3B" w14:textId="77777777" w:rsidTr="002E3AD8">
        <w:trPr>
          <w:trHeight w:val="28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DA9" w14:textId="77777777" w:rsidR="002E3AD8" w:rsidRDefault="002E3AD8" w:rsidP="00E01C52">
            <w:r>
              <w:t>Name Firma</w:t>
            </w:r>
          </w:p>
        </w:tc>
        <w:sdt>
          <w:sdtPr>
            <w:id w:val="-2103096678"/>
            <w:placeholder>
              <w:docPart w:val="3D59C2A10DAC431A884A33DFCF2583A0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85A197D" w14:textId="77777777" w:rsidR="002E3AD8" w:rsidRDefault="002E3AD8" w:rsidP="00E01C52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E3AD8" w14:paraId="374DBF84" w14:textId="77777777" w:rsidTr="00E01C5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920BE2" w14:textId="77777777" w:rsidR="002E3AD8" w:rsidRDefault="002E3AD8" w:rsidP="00E01C52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44E6EFF83F3B41579D6B4A35D2BC288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7DEBEE1" w14:textId="77777777" w:rsidR="002E3AD8" w:rsidRDefault="002E3AD8" w:rsidP="00E01C52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3CB8F582" w14:textId="77777777" w:rsidR="002E3AD8" w:rsidRPr="000230A0" w:rsidRDefault="002E3AD8" w:rsidP="002E3AD8"/>
    <w:p w14:paraId="2C4F8EFE" w14:textId="77777777" w:rsidR="00256154" w:rsidRPr="002E3AD8" w:rsidRDefault="00256154" w:rsidP="002E3AD8"/>
    <w:sectPr w:rsidR="00256154" w:rsidRPr="002E3AD8" w:rsidSect="00AA29FF">
      <w:headerReference w:type="default" r:id="rId9"/>
      <w:footerReference w:type="default" r:id="rId10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58B4" w14:textId="77777777" w:rsidR="002B3CB6" w:rsidRDefault="002B3CB6" w:rsidP="00A0769A">
      <w:r>
        <w:separator/>
      </w:r>
    </w:p>
  </w:endnote>
  <w:endnote w:type="continuationSeparator" w:id="0">
    <w:p w14:paraId="404D3961" w14:textId="77777777" w:rsidR="002B3CB6" w:rsidRDefault="002B3CB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07FE" w14:textId="36C9657A" w:rsidR="004C3C66" w:rsidRPr="004C3C66" w:rsidRDefault="009A6E9E" w:rsidP="004C3C66">
    <w:pPr>
      <w:pStyle w:val="Fuzeile"/>
    </w:pPr>
    <w:r>
      <w:fldChar w:fldCharType="begin"/>
    </w:r>
    <w:r>
      <w:rPr>
        <w:lang w:val="de-CH"/>
      </w:rPr>
      <w:instrText xml:space="preserve"> FILENAME \* MERGEFORMAT </w:instrText>
    </w:r>
    <w:r>
      <w:fldChar w:fldCharType="separate"/>
    </w:r>
    <w:r>
      <w:rPr>
        <w:noProof/>
        <w:lang w:val="de-CH"/>
      </w:rPr>
      <w:t>2512-05_Neu Dispensationsantrag EDB.docx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F61C" w14:textId="77777777" w:rsidR="002B3CB6" w:rsidRDefault="002B3CB6" w:rsidP="00A0769A">
      <w:r>
        <w:separator/>
      </w:r>
    </w:p>
  </w:footnote>
  <w:footnote w:type="continuationSeparator" w:id="0">
    <w:p w14:paraId="7E37E4D1" w14:textId="77777777" w:rsidR="002B3CB6" w:rsidRDefault="002B3CB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6972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54223D58" wp14:editId="4098307C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D8"/>
    <w:rsid w:val="00020D76"/>
    <w:rsid w:val="00095650"/>
    <w:rsid w:val="000A5357"/>
    <w:rsid w:val="000B0F50"/>
    <w:rsid w:val="000D4627"/>
    <w:rsid w:val="000D7F99"/>
    <w:rsid w:val="000E728A"/>
    <w:rsid w:val="001168F4"/>
    <w:rsid w:val="001361C9"/>
    <w:rsid w:val="001C2A93"/>
    <w:rsid w:val="001C48D4"/>
    <w:rsid w:val="00256154"/>
    <w:rsid w:val="00294BBF"/>
    <w:rsid w:val="002B3CB6"/>
    <w:rsid w:val="002B477F"/>
    <w:rsid w:val="002E3AD8"/>
    <w:rsid w:val="00335B10"/>
    <w:rsid w:val="0037730B"/>
    <w:rsid w:val="0038088A"/>
    <w:rsid w:val="003A292D"/>
    <w:rsid w:val="003C15C7"/>
    <w:rsid w:val="003D0584"/>
    <w:rsid w:val="0040059B"/>
    <w:rsid w:val="0041219F"/>
    <w:rsid w:val="00422DFD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765D0"/>
    <w:rsid w:val="005B5606"/>
    <w:rsid w:val="005C0A2F"/>
    <w:rsid w:val="005C5A05"/>
    <w:rsid w:val="005D6FD6"/>
    <w:rsid w:val="006008EE"/>
    <w:rsid w:val="00655FF9"/>
    <w:rsid w:val="00672321"/>
    <w:rsid w:val="006B0D03"/>
    <w:rsid w:val="006D3E1A"/>
    <w:rsid w:val="006E4259"/>
    <w:rsid w:val="006F43F5"/>
    <w:rsid w:val="00715783"/>
    <w:rsid w:val="00720787"/>
    <w:rsid w:val="00723B73"/>
    <w:rsid w:val="00733389"/>
    <w:rsid w:val="00736969"/>
    <w:rsid w:val="00750569"/>
    <w:rsid w:val="007911CF"/>
    <w:rsid w:val="00792AFB"/>
    <w:rsid w:val="007A1614"/>
    <w:rsid w:val="007B1666"/>
    <w:rsid w:val="007B6C99"/>
    <w:rsid w:val="007B7155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D0814"/>
    <w:rsid w:val="0090069C"/>
    <w:rsid w:val="0090736B"/>
    <w:rsid w:val="00943FFB"/>
    <w:rsid w:val="00976386"/>
    <w:rsid w:val="00983BD3"/>
    <w:rsid w:val="009A6E9E"/>
    <w:rsid w:val="009B28ED"/>
    <w:rsid w:val="009E10F0"/>
    <w:rsid w:val="00A06617"/>
    <w:rsid w:val="00A0769A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D669D"/>
    <w:rsid w:val="00AE6846"/>
    <w:rsid w:val="00B02590"/>
    <w:rsid w:val="00B220AB"/>
    <w:rsid w:val="00B7178B"/>
    <w:rsid w:val="00B8350F"/>
    <w:rsid w:val="00B96B31"/>
    <w:rsid w:val="00BB1B38"/>
    <w:rsid w:val="00BE5952"/>
    <w:rsid w:val="00C31A0B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14D99"/>
    <w:rsid w:val="00E34FBE"/>
    <w:rsid w:val="00E43E43"/>
    <w:rsid w:val="00E57F12"/>
    <w:rsid w:val="00E847C1"/>
    <w:rsid w:val="00E84C80"/>
    <w:rsid w:val="00E87B97"/>
    <w:rsid w:val="00EA01B5"/>
    <w:rsid w:val="00EA7526"/>
    <w:rsid w:val="00EC1882"/>
    <w:rsid w:val="00F11B9F"/>
    <w:rsid w:val="00F30303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171CB"/>
  <w15:chartTrackingRefBased/>
  <w15:docId w15:val="{7515397F-0C35-4A6C-9E38-954C081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AD8"/>
    <w:pPr>
      <w:spacing w:line="276" w:lineRule="auto"/>
    </w:pPr>
    <w:rPr>
      <w:rFonts w:ascii="Arial" w:eastAsiaTheme="minorEastAsia" w:hAnsi="Arial"/>
      <w:sz w:val="19"/>
      <w:szCs w:val="19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E3AD8"/>
    <w:pPr>
      <w:spacing w:before="300" w:after="120"/>
      <w:outlineLvl w:val="0"/>
    </w:pPr>
    <w:rPr>
      <w:rFonts w:ascii="Verdana" w:eastAsiaTheme="minorHAnsi" w:hAnsi="Verdana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D8"/>
    <w:rPr>
      <w:rFonts w:ascii="Verdana" w:hAnsi="Verdana"/>
      <w:color w:val="DF2331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E3AD8"/>
    <w:rPr>
      <w:rFonts w:ascii="Verdana" w:eastAsiaTheme="minorHAnsi" w:hAnsi="Verdana"/>
      <w:b/>
      <w:color w:val="DF2331"/>
      <w:sz w:val="36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E3AD8"/>
    <w:rPr>
      <w:rFonts w:ascii="Verdana" w:hAnsi="Verdana"/>
      <w:b/>
      <w:color w:val="DF2331"/>
      <w:sz w:val="36"/>
      <w:szCs w:val="44"/>
      <w:lang w:val="de-D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eastAsiaTheme="minorHAnsi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2E3AD8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2E3AD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3AD8"/>
    <w:rPr>
      <w:color w:val="808080"/>
    </w:rPr>
  </w:style>
  <w:style w:type="table" w:styleId="Tabellenraster">
    <w:name w:val="Table Grid"/>
    <w:basedOn w:val="NormaleTabelle"/>
    <w:uiPriority w:val="59"/>
    <w:rsid w:val="002E3AD8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erwaltung\12_Information-Kommunikation\00_Corporate-Design\01_WSKVW%20Neu%202025\04%20-%20Vorlagen\Vorlagen%20WORD\2511-01%20-%20WSKVW%20Dokumentenvorlage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B6EE9C57AD41DDB7374ACC36015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1A871-ABD9-4496-ABEF-CD1F15BF59E0}"/>
      </w:docPartPr>
      <w:docPartBody>
        <w:p w:rsidR="004F4BE9" w:rsidRDefault="00AD02F8" w:rsidP="00AD02F8">
          <w:pPr>
            <w:pStyle w:val="2DB6EE9C57AD41DDB7374ACC36015BED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2F3C678FF4843249B2992C7611C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A6115-F683-4C6C-A48C-4BAC251C555F}"/>
      </w:docPartPr>
      <w:docPartBody>
        <w:p w:rsidR="004F4BE9" w:rsidRDefault="00AD02F8" w:rsidP="00AD02F8">
          <w:pPr>
            <w:pStyle w:val="72F3C678FF4843249B2992C7611CFF13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7055EAF6B094085A25FC3EEEA827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2482-E001-4793-9A02-BDF4D317471F}"/>
      </w:docPartPr>
      <w:docPartBody>
        <w:p w:rsidR="004F4BE9" w:rsidRDefault="00AD02F8" w:rsidP="00AD02F8">
          <w:pPr>
            <w:pStyle w:val="97055EAF6B094085A25FC3EEEA827D21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EF9B13B134D4FA8FC0E9B1C161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49248-327B-41D2-9C74-876469078DB7}"/>
      </w:docPartPr>
      <w:docPartBody>
        <w:p w:rsidR="004F4BE9" w:rsidRDefault="00AD02F8" w:rsidP="00AD02F8">
          <w:pPr>
            <w:pStyle w:val="328EF9B13B134D4FA8FC0E9B1C1612D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6D179F5D24D4F871E8C928D583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AE3F2-05EE-42CC-B73F-6B00B95B58EC}"/>
      </w:docPartPr>
      <w:docPartBody>
        <w:p w:rsidR="004F4BE9" w:rsidRDefault="00AD02F8" w:rsidP="00AD02F8">
          <w:pPr>
            <w:pStyle w:val="1FE6D179F5D24D4F871E8C928D583B6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3560E3F6B4FACA6153496D4D4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13897-4930-4E51-B5F1-52E7EA51157F}"/>
      </w:docPartPr>
      <w:docPartBody>
        <w:p w:rsidR="004F4BE9" w:rsidRDefault="00AD02F8" w:rsidP="00AD02F8">
          <w:pPr>
            <w:pStyle w:val="0453560E3F6B4FACA6153496D4D44653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E6EFF83F3B41579D6B4A35D2BC2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44B62-52B6-458C-B830-EC08A0CF96C9}"/>
      </w:docPartPr>
      <w:docPartBody>
        <w:p w:rsidR="004F4BE9" w:rsidRDefault="00AD02F8" w:rsidP="00AD02F8">
          <w:pPr>
            <w:pStyle w:val="44E6EFF83F3B41579D6B4A35D2BC288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C213A64FAB04649B6B5649EB5ADA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E2400-5273-4118-B8EE-323EAF9046AA}"/>
      </w:docPartPr>
      <w:docPartBody>
        <w:p w:rsidR="004F4BE9" w:rsidRDefault="00AD02F8" w:rsidP="00AD02F8">
          <w:pPr>
            <w:pStyle w:val="BC213A64FAB04649B6B5649EB5ADA17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165CAE151B441D9EDC2F5E6A2C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C72D9-7B49-4561-9F9A-2DFDD3FAB7B5}"/>
      </w:docPartPr>
      <w:docPartBody>
        <w:p w:rsidR="004F4BE9" w:rsidRDefault="00AD02F8" w:rsidP="00AD02F8">
          <w:pPr>
            <w:pStyle w:val="48165CAE151B441D9EDC2F5E6A2C9C07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630276925F404FBF978D7E0C71D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FAC02-2C54-49DA-95AD-38A4F3BA5DEA}"/>
      </w:docPartPr>
      <w:docPartBody>
        <w:p w:rsidR="004F4BE9" w:rsidRDefault="00AD02F8" w:rsidP="00AD02F8">
          <w:pPr>
            <w:pStyle w:val="08630276925F404FBF978D7E0C71D533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9C2A10DAC431A884A33DFCF258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6DF55-E80D-4B6C-B970-EB2BD4BCFB00}"/>
      </w:docPartPr>
      <w:docPartBody>
        <w:p w:rsidR="004F4BE9" w:rsidRDefault="00AD02F8" w:rsidP="00AD02F8">
          <w:pPr>
            <w:pStyle w:val="3D59C2A10DAC431A884A33DFCF2583A0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477080"/>
    <w:rsid w:val="004F4BE9"/>
    <w:rsid w:val="006B0D03"/>
    <w:rsid w:val="006D3E1A"/>
    <w:rsid w:val="00AD02F8"/>
    <w:rsid w:val="00E14D99"/>
    <w:rsid w:val="00E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02F8"/>
    <w:rPr>
      <w:color w:val="808080"/>
    </w:rPr>
  </w:style>
  <w:style w:type="paragraph" w:customStyle="1" w:styleId="2DB6EE9C57AD41DDB7374ACC36015BED">
    <w:name w:val="2DB6EE9C57AD41DDB7374ACC36015BED"/>
    <w:rsid w:val="00AD02F8"/>
  </w:style>
  <w:style w:type="paragraph" w:customStyle="1" w:styleId="72F3C678FF4843249B2992C7611CFF13">
    <w:name w:val="72F3C678FF4843249B2992C7611CFF13"/>
    <w:rsid w:val="00AD02F8"/>
  </w:style>
  <w:style w:type="paragraph" w:customStyle="1" w:styleId="97055EAF6B094085A25FC3EEEA827D21">
    <w:name w:val="97055EAF6B094085A25FC3EEEA827D21"/>
    <w:rsid w:val="00AD02F8"/>
  </w:style>
  <w:style w:type="paragraph" w:customStyle="1" w:styleId="328EF9B13B134D4FA8FC0E9B1C1612D9">
    <w:name w:val="328EF9B13B134D4FA8FC0E9B1C1612D9"/>
    <w:rsid w:val="00AD02F8"/>
  </w:style>
  <w:style w:type="paragraph" w:customStyle="1" w:styleId="1FE6D179F5D24D4F871E8C928D583B6D">
    <w:name w:val="1FE6D179F5D24D4F871E8C928D583B6D"/>
    <w:rsid w:val="00AD02F8"/>
  </w:style>
  <w:style w:type="paragraph" w:customStyle="1" w:styleId="0453560E3F6B4FACA6153496D4D44653">
    <w:name w:val="0453560E3F6B4FACA6153496D4D44653"/>
    <w:rsid w:val="00AD02F8"/>
  </w:style>
  <w:style w:type="paragraph" w:customStyle="1" w:styleId="44E6EFF83F3B41579D6B4A35D2BC288A">
    <w:name w:val="44E6EFF83F3B41579D6B4A35D2BC288A"/>
    <w:rsid w:val="00AD02F8"/>
  </w:style>
  <w:style w:type="paragraph" w:customStyle="1" w:styleId="BC213A64FAB04649B6B5649EB5ADA17F">
    <w:name w:val="BC213A64FAB04649B6B5649EB5ADA17F"/>
    <w:rsid w:val="00AD02F8"/>
  </w:style>
  <w:style w:type="paragraph" w:customStyle="1" w:styleId="48165CAE151B441D9EDC2F5E6A2C9C07">
    <w:name w:val="48165CAE151B441D9EDC2F5E6A2C9C07"/>
    <w:rsid w:val="00AD02F8"/>
  </w:style>
  <w:style w:type="paragraph" w:customStyle="1" w:styleId="08630276925F404FBF978D7E0C71D533">
    <w:name w:val="08630276925F404FBF978D7E0C71D533"/>
    <w:rsid w:val="00AD02F8"/>
  </w:style>
  <w:style w:type="paragraph" w:customStyle="1" w:styleId="3D59C2A10DAC431A884A33DFCF2583A0">
    <w:name w:val="3D59C2A10DAC431A884A33DFCF2583A0"/>
    <w:rsid w:val="00AD0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2511-01 - WSKVW Dokumentenvorlage A4.dotx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6</cp:revision>
  <dcterms:created xsi:type="dcterms:W3CDTF">2025-12-05T10:39:00Z</dcterms:created>
  <dcterms:modified xsi:type="dcterms:W3CDTF">2025-12-05T14:54:00Z</dcterms:modified>
</cp:coreProperties>
</file>